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2835"/>
      </w:tblGrid>
      <w:tr w:rsidR="00306D86" w:rsidRPr="001D1F7B" w:rsidTr="008B11E7">
        <w:tc>
          <w:tcPr>
            <w:tcW w:w="2127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0A0D58" w:rsidRPr="001D1F7B" w:rsidTr="00375515">
        <w:tc>
          <w:tcPr>
            <w:tcW w:w="2127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3C6F02" w:rsidRPr="001D1F7B" w:rsidTr="00375515">
        <w:tc>
          <w:tcPr>
            <w:tcW w:w="2127" w:type="dxa"/>
          </w:tcPr>
          <w:p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3C6F02" w:rsidRPr="001D1F7B" w:rsidTr="00375515">
        <w:tc>
          <w:tcPr>
            <w:tcW w:w="3402" w:type="dxa"/>
          </w:tcPr>
          <w:p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:rsidTr="006D3DA1">
        <w:trPr>
          <w:trHeight w:val="486"/>
        </w:trPr>
        <w:tc>
          <w:tcPr>
            <w:tcW w:w="3402" w:type="dxa"/>
          </w:tcPr>
          <w:p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9A07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4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046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</w:p>
    <w:p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40170E" w:rsidRPr="001D1F7B" w:rsidTr="00D37E06">
        <w:tc>
          <w:tcPr>
            <w:tcW w:w="3402" w:type="dxa"/>
          </w:tcPr>
          <w:p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D37E06"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zpracováním a evidencí</w:t>
      </w:r>
      <w:r w:rsidR="0066578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osobních údajů podle zák.č. 110/2019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Sb., v platném znění a souhlas s využitím rodného čísla podle zákona č.133/2000</w:t>
      </w:r>
      <w:r w:rsidR="0066578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gramStart"/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Sb. ,v platném</w:t>
      </w:r>
      <w:proofErr w:type="gramEnd"/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1D" w:rsidRDefault="004E401D" w:rsidP="00FF62B4">
      <w:pPr>
        <w:spacing w:after="0" w:line="240" w:lineRule="auto"/>
      </w:pPr>
      <w:r>
        <w:separator/>
      </w:r>
    </w:p>
  </w:endnote>
  <w:endnote w:type="continuationSeparator" w:id="0">
    <w:p w:rsidR="004E401D" w:rsidRDefault="004E401D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1423EF" w:rsidRPr="00F74084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1D" w:rsidRDefault="004E401D" w:rsidP="00FF62B4">
      <w:pPr>
        <w:spacing w:after="0" w:line="240" w:lineRule="auto"/>
      </w:pPr>
      <w:r>
        <w:separator/>
      </w:r>
    </w:p>
  </w:footnote>
  <w:footnote w:type="continuationSeparator" w:id="0">
    <w:p w:rsidR="004E401D" w:rsidRDefault="004E401D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DD" w:rsidRPr="00E95BF9" w:rsidRDefault="009A0703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rFonts w:ascii="Times New Roman" w:hAnsi="Times New Roman" w:cs="Times New Roman"/>
        <w:b/>
        <w:noProof/>
        <w:color w:val="0000FF"/>
        <w:spacing w:val="10"/>
        <w:sz w:val="40"/>
        <w:lang w:eastAsia="cs-CZ"/>
      </w:rPr>
      <w:drawing>
        <wp:inline distT="0" distB="0" distL="0" distR="0">
          <wp:extent cx="932379" cy="6858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42" cy="69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CDD"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="00C31CDD"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50DB"/>
    <w:rsid w:val="00046766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E090C"/>
    <w:rsid w:val="00306D86"/>
    <w:rsid w:val="0033546B"/>
    <w:rsid w:val="00375515"/>
    <w:rsid w:val="003A6A8B"/>
    <w:rsid w:val="003C6F02"/>
    <w:rsid w:val="0040170E"/>
    <w:rsid w:val="00482840"/>
    <w:rsid w:val="004E401D"/>
    <w:rsid w:val="0059484C"/>
    <w:rsid w:val="005F7EAD"/>
    <w:rsid w:val="00665784"/>
    <w:rsid w:val="006D3DA1"/>
    <w:rsid w:val="00751D6C"/>
    <w:rsid w:val="00782F6A"/>
    <w:rsid w:val="007B40AD"/>
    <w:rsid w:val="00841FAB"/>
    <w:rsid w:val="00842EE7"/>
    <w:rsid w:val="00857EF3"/>
    <w:rsid w:val="00861C00"/>
    <w:rsid w:val="008A1100"/>
    <w:rsid w:val="008B11E7"/>
    <w:rsid w:val="0091699F"/>
    <w:rsid w:val="009A0703"/>
    <w:rsid w:val="00A4492A"/>
    <w:rsid w:val="00A8268D"/>
    <w:rsid w:val="00AC5403"/>
    <w:rsid w:val="00AF11F9"/>
    <w:rsid w:val="00C050DB"/>
    <w:rsid w:val="00C31CDD"/>
    <w:rsid w:val="00D0258E"/>
    <w:rsid w:val="00D24F88"/>
    <w:rsid w:val="00D91DC5"/>
    <w:rsid w:val="00DD0214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Uživatel systému Windows</cp:lastModifiedBy>
  <cp:revision>4</cp:revision>
  <cp:lastPrinted>2017-03-24T16:35:00Z</cp:lastPrinted>
  <dcterms:created xsi:type="dcterms:W3CDTF">2023-03-05T05:26:00Z</dcterms:created>
  <dcterms:modified xsi:type="dcterms:W3CDTF">2023-06-12T08:35:00Z</dcterms:modified>
</cp:coreProperties>
</file>